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09E3" w14:textId="4C58095E" w:rsidR="00A22359" w:rsidRDefault="00FE5265" w:rsidP="00A22359">
      <w:pPr>
        <w:rPr>
          <w:smallCaps/>
          <w:sz w:val="1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54FE54C" wp14:editId="6FB9F77A">
            <wp:simplePos x="0" y="0"/>
            <wp:positionH relativeFrom="column">
              <wp:posOffset>-2972435</wp:posOffset>
            </wp:positionH>
            <wp:positionV relativeFrom="paragraph">
              <wp:posOffset>-1368425</wp:posOffset>
            </wp:positionV>
            <wp:extent cx="1511300" cy="83185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5FD9F" w14:textId="77777777" w:rsidR="00A22359" w:rsidRDefault="00A22359" w:rsidP="00A22359">
      <w:pPr>
        <w:tabs>
          <w:tab w:val="left" w:pos="284"/>
        </w:tabs>
        <w:spacing w:line="276" w:lineRule="auto"/>
        <w:rPr>
          <w:smallCaps/>
          <w:sz w:val="14"/>
        </w:rPr>
      </w:pPr>
    </w:p>
    <w:p w14:paraId="5FCF710F" w14:textId="77777777" w:rsidR="001A0C7E" w:rsidRDefault="001A0C7E" w:rsidP="00A22359">
      <w:pPr>
        <w:tabs>
          <w:tab w:val="left" w:pos="284"/>
        </w:tabs>
        <w:spacing w:line="276" w:lineRule="auto"/>
        <w:rPr>
          <w:smallCaps/>
          <w:sz w:val="14"/>
        </w:rPr>
      </w:pPr>
    </w:p>
    <w:p w14:paraId="34314469" w14:textId="77777777" w:rsidR="00A22359" w:rsidRDefault="00A22359" w:rsidP="00A22359">
      <w:pPr>
        <w:tabs>
          <w:tab w:val="left" w:pos="284"/>
        </w:tabs>
        <w:spacing w:line="276" w:lineRule="auto"/>
        <w:rPr>
          <w:smallCaps/>
          <w:sz w:val="14"/>
        </w:rPr>
      </w:pPr>
    </w:p>
    <w:p w14:paraId="611A4290" w14:textId="77777777" w:rsidR="00297540" w:rsidRPr="005868BF" w:rsidRDefault="00297540" w:rsidP="001A0C7E">
      <w:pPr>
        <w:tabs>
          <w:tab w:val="left" w:pos="993"/>
        </w:tabs>
        <w:spacing w:line="276" w:lineRule="auto"/>
        <w:rPr>
          <w:sz w:val="14"/>
          <w:szCs w:val="14"/>
        </w:rPr>
      </w:pPr>
    </w:p>
    <w:p w14:paraId="47788706" w14:textId="77777777" w:rsidR="00297540" w:rsidRPr="00030898" w:rsidRDefault="00297540" w:rsidP="00A22359">
      <w:pPr>
        <w:tabs>
          <w:tab w:val="left" w:pos="284"/>
          <w:tab w:val="left" w:pos="4962"/>
          <w:tab w:val="left" w:pos="5273"/>
        </w:tabs>
      </w:pPr>
    </w:p>
    <w:p w14:paraId="75E0BC8E" w14:textId="77777777" w:rsidR="00297540" w:rsidRPr="00030898" w:rsidRDefault="00297540" w:rsidP="00A22359">
      <w:pPr>
        <w:tabs>
          <w:tab w:val="left" w:pos="284"/>
          <w:tab w:val="left" w:pos="4962"/>
          <w:tab w:val="left" w:pos="5273"/>
        </w:tabs>
      </w:pPr>
    </w:p>
    <w:p w14:paraId="14E19947" w14:textId="77777777" w:rsidR="00CE232D" w:rsidRPr="00CE232D" w:rsidRDefault="00CE232D" w:rsidP="00CE232D">
      <w:pPr>
        <w:rPr>
          <w:rFonts w:cs="Arial"/>
          <w:b/>
          <w:bCs/>
          <w:sz w:val="32"/>
          <w:szCs w:val="32"/>
        </w:rPr>
      </w:pPr>
      <w:r w:rsidRPr="00CE232D">
        <w:rPr>
          <w:rFonts w:cs="Arial"/>
          <w:b/>
          <w:bCs/>
          <w:sz w:val="32"/>
          <w:szCs w:val="32"/>
        </w:rPr>
        <w:t>REGLEMENT MET BETREKKING TOT DE ORGANISATIE VAN JAARMARKTEN</w:t>
      </w:r>
    </w:p>
    <w:p w14:paraId="2DC1E3F4" w14:textId="77777777" w:rsidR="00CE232D" w:rsidRDefault="00CE232D" w:rsidP="00CE232D">
      <w:pPr>
        <w:rPr>
          <w:rFonts w:cs="Arial"/>
          <w:b/>
          <w:bCs/>
          <w:u w:val="single"/>
        </w:rPr>
      </w:pPr>
    </w:p>
    <w:p w14:paraId="0252D319" w14:textId="77777777" w:rsidR="00CE232D" w:rsidRPr="00AC55DB" w:rsidRDefault="00CE232D" w:rsidP="00CE232D">
      <w:pPr>
        <w:rPr>
          <w:rFonts w:cs="Arial"/>
          <w:b/>
          <w:bCs/>
          <w:u w:val="single"/>
        </w:rPr>
      </w:pPr>
      <w:r w:rsidRPr="00AC55DB">
        <w:rPr>
          <w:rFonts w:cs="Arial"/>
          <w:b/>
          <w:bCs/>
          <w:u w:val="single"/>
        </w:rPr>
        <w:t xml:space="preserve">Artikel 1 </w:t>
      </w:r>
    </w:p>
    <w:p w14:paraId="3E791630" w14:textId="77777777" w:rsidR="00CE232D" w:rsidRDefault="00CE232D" w:rsidP="00CE232D">
      <w:pPr>
        <w:rPr>
          <w:rFonts w:cs="Arial"/>
        </w:rPr>
      </w:pPr>
      <w:r w:rsidRPr="00AC55DB">
        <w:rPr>
          <w:rFonts w:cs="Arial"/>
        </w:rPr>
        <w:t xml:space="preserve">Definitie: een jaarmarkt is een evenement met als doel de lokale handel </w:t>
      </w:r>
      <w:r>
        <w:rPr>
          <w:rFonts w:cs="Arial"/>
        </w:rPr>
        <w:t>en</w:t>
      </w:r>
      <w:r w:rsidRPr="00AC55DB">
        <w:rPr>
          <w:rFonts w:cs="Arial"/>
        </w:rPr>
        <w:t xml:space="preserve"> het </w:t>
      </w:r>
      <w:r>
        <w:rPr>
          <w:rFonts w:cs="Arial"/>
        </w:rPr>
        <w:t>gemeenschaps</w:t>
      </w:r>
      <w:r w:rsidRPr="00AC55DB">
        <w:rPr>
          <w:rFonts w:cs="Arial"/>
        </w:rPr>
        <w:t xml:space="preserve">leven in de </w:t>
      </w:r>
      <w:r w:rsidRPr="00900C51">
        <w:rPr>
          <w:rFonts w:cs="Arial"/>
        </w:rPr>
        <w:t xml:space="preserve">gemeente te bevorderen. Om die reden is de organisatie van deze evenementen volgens artikel 9 van het KB ambulante activiteiten van 24 september 2006 niet onderworpen aan de wettelijke bepalingen inzake ambulante activiteiten. </w:t>
      </w:r>
    </w:p>
    <w:p w14:paraId="4654FA71" w14:textId="77777777" w:rsidR="00CE232D" w:rsidRPr="00900C51" w:rsidRDefault="00CE232D" w:rsidP="00CE232D">
      <w:pPr>
        <w:rPr>
          <w:rFonts w:cs="Arial"/>
        </w:rPr>
      </w:pPr>
      <w:r w:rsidRPr="00900C51">
        <w:rPr>
          <w:rFonts w:cs="Arial"/>
        </w:rPr>
        <w:t xml:space="preserve">Dit evenement wordt op het openbaar domein door een plaatselijk jaarmarktcomité en in samenwerking met </w:t>
      </w:r>
      <w:r>
        <w:rPr>
          <w:rFonts w:cs="Arial"/>
        </w:rPr>
        <w:t>het Lokaal Bestuur</w:t>
      </w:r>
      <w:r w:rsidRPr="00900C51">
        <w:rPr>
          <w:rFonts w:cs="Arial"/>
        </w:rPr>
        <w:t xml:space="preserve"> georganiseerd.</w:t>
      </w:r>
    </w:p>
    <w:p w14:paraId="4518AB13" w14:textId="77777777" w:rsidR="00CE232D" w:rsidRPr="00AC55DB" w:rsidRDefault="00CE232D" w:rsidP="00CE232D">
      <w:pPr>
        <w:rPr>
          <w:rFonts w:cs="Arial"/>
          <w:b/>
          <w:bCs/>
          <w:u w:val="single"/>
        </w:rPr>
      </w:pPr>
      <w:r w:rsidRPr="00AC55DB">
        <w:rPr>
          <w:rFonts w:cs="Arial"/>
          <w:b/>
          <w:bCs/>
          <w:u w:val="single"/>
        </w:rPr>
        <w:t xml:space="preserve">Artikel 2 </w:t>
      </w:r>
    </w:p>
    <w:p w14:paraId="5E67D290" w14:textId="77777777" w:rsidR="00CE232D" w:rsidRPr="00AC55DB" w:rsidRDefault="00CE232D" w:rsidP="00CE232D">
      <w:pPr>
        <w:rPr>
          <w:rFonts w:cs="Arial"/>
        </w:rPr>
      </w:pPr>
      <w:r w:rsidRPr="00AC55DB">
        <w:rPr>
          <w:rFonts w:cs="Arial"/>
        </w:rPr>
        <w:t xml:space="preserve">Volgende jaarmarkten worden ingericht: </w:t>
      </w:r>
    </w:p>
    <w:p w14:paraId="5005D646" w14:textId="77777777" w:rsidR="00CE232D" w:rsidRPr="00AC55DB" w:rsidRDefault="00CE232D" w:rsidP="00CE232D">
      <w:pPr>
        <w:rPr>
          <w:rFonts w:cs="Arial"/>
        </w:rPr>
      </w:pPr>
      <w:r w:rsidRPr="00AC55DB">
        <w:rPr>
          <w:rFonts w:cs="Arial"/>
        </w:rPr>
        <w:t xml:space="preserve">BEERSEL: de derde zaterdag van september </w:t>
      </w:r>
    </w:p>
    <w:p w14:paraId="0AFA0DDB" w14:textId="77777777" w:rsidR="00CE232D" w:rsidRPr="00AC55DB" w:rsidRDefault="00CE232D" w:rsidP="00CE232D">
      <w:pPr>
        <w:rPr>
          <w:rFonts w:cs="Arial"/>
        </w:rPr>
      </w:pPr>
      <w:r w:rsidRPr="00AC55DB">
        <w:rPr>
          <w:rFonts w:cs="Arial"/>
        </w:rPr>
        <w:t xml:space="preserve">LOT: de zaterdag van het laatste volledig weekend van september </w:t>
      </w:r>
    </w:p>
    <w:p w14:paraId="35F2368B" w14:textId="77777777" w:rsidR="00CE232D" w:rsidRPr="00AC55DB" w:rsidRDefault="00CE232D" w:rsidP="00CE232D">
      <w:pPr>
        <w:rPr>
          <w:rFonts w:cs="Arial"/>
        </w:rPr>
      </w:pPr>
      <w:r w:rsidRPr="00AC55DB">
        <w:rPr>
          <w:rFonts w:cs="Arial"/>
        </w:rPr>
        <w:t>DWORP: de dinsdag na de derde zondag van oktober</w:t>
      </w:r>
    </w:p>
    <w:p w14:paraId="28233DE0" w14:textId="77777777" w:rsidR="00CE232D" w:rsidRPr="00AC55DB" w:rsidRDefault="00CE232D" w:rsidP="00CE232D">
      <w:pPr>
        <w:rPr>
          <w:rFonts w:cs="Arial"/>
        </w:rPr>
      </w:pPr>
    </w:p>
    <w:p w14:paraId="6B0989DF" w14:textId="77777777" w:rsidR="00CE232D" w:rsidRPr="00AC55DB" w:rsidRDefault="00CE232D" w:rsidP="00CE232D">
      <w:pPr>
        <w:rPr>
          <w:rFonts w:cs="Arial"/>
          <w:b/>
          <w:bCs/>
          <w:u w:val="single"/>
        </w:rPr>
      </w:pPr>
      <w:r w:rsidRPr="00AC55DB">
        <w:rPr>
          <w:rFonts w:cs="Arial"/>
          <w:b/>
          <w:bCs/>
          <w:u w:val="single"/>
        </w:rPr>
        <w:t xml:space="preserve">Artikel 3 Toewijzen standplaatsen </w:t>
      </w:r>
    </w:p>
    <w:p w14:paraId="67FB257F" w14:textId="77777777" w:rsidR="00CE232D" w:rsidRPr="00900C51" w:rsidRDefault="00CE232D" w:rsidP="00CE232D">
      <w:pPr>
        <w:rPr>
          <w:rFonts w:cs="Arial"/>
        </w:rPr>
      </w:pPr>
      <w:r w:rsidRPr="00AC55DB">
        <w:rPr>
          <w:rFonts w:cs="Arial"/>
        </w:rPr>
        <w:t xml:space="preserve">Om een gevarieerd aanbod tijdens deze </w:t>
      </w:r>
      <w:r>
        <w:rPr>
          <w:rFonts w:cs="Arial"/>
        </w:rPr>
        <w:t>evenementen</w:t>
      </w:r>
      <w:r w:rsidRPr="00AC55DB">
        <w:rPr>
          <w:rFonts w:cs="Arial"/>
        </w:rPr>
        <w:t xml:space="preserve"> aan te bieden, kunnen zowel handelaars als verenigingen deelnemen. </w:t>
      </w:r>
      <w:r w:rsidRPr="00900C51">
        <w:rPr>
          <w:rFonts w:cs="Arial"/>
        </w:rPr>
        <w:t>Het Lokaal Bestuur of het jaarmarktcomité kunnen mits motivatie een standplaats weigeren.</w:t>
      </w:r>
    </w:p>
    <w:p w14:paraId="28DA7226" w14:textId="77777777" w:rsidR="00CE232D" w:rsidRDefault="00CE232D" w:rsidP="00CE232D">
      <w:pPr>
        <w:rPr>
          <w:rFonts w:cs="Arial"/>
        </w:rPr>
      </w:pPr>
      <w:r w:rsidRPr="00AC55DB">
        <w:rPr>
          <w:rFonts w:cs="Arial"/>
        </w:rPr>
        <w:t>De kermisactiviteiten vallen onder het kermisreglement.</w:t>
      </w:r>
    </w:p>
    <w:p w14:paraId="5F59DCB1" w14:textId="77777777" w:rsidR="00CE232D" w:rsidRPr="00900C51" w:rsidRDefault="00CE232D" w:rsidP="00CE232D">
      <w:pPr>
        <w:rPr>
          <w:rFonts w:cs="Arial"/>
        </w:rPr>
      </w:pPr>
      <w:r w:rsidRPr="00900C51">
        <w:rPr>
          <w:rFonts w:cs="Arial"/>
        </w:rPr>
        <w:t>De organisatie van een eventuele rommelmarkt gebeurt door het plaatselijk jaarmarktcomité.</w:t>
      </w:r>
    </w:p>
    <w:p w14:paraId="157457AF" w14:textId="77777777" w:rsidR="00CE232D" w:rsidRPr="00AC55DB" w:rsidRDefault="00CE232D" w:rsidP="00CE232D">
      <w:pPr>
        <w:rPr>
          <w:rFonts w:cs="Arial"/>
        </w:rPr>
      </w:pPr>
      <w:r w:rsidRPr="00AC55DB">
        <w:rPr>
          <w:rFonts w:cs="Arial"/>
        </w:rPr>
        <w:t>Inschrijven</w:t>
      </w:r>
      <w:r>
        <w:rPr>
          <w:rFonts w:cs="Arial"/>
        </w:rPr>
        <w:t xml:space="preserve"> voor de jaarmarkt</w:t>
      </w:r>
      <w:r w:rsidRPr="00AC55DB">
        <w:rPr>
          <w:rFonts w:cs="Arial"/>
        </w:rPr>
        <w:t xml:space="preserve"> gebeurt via het E-loket op de website van Beersel. </w:t>
      </w:r>
    </w:p>
    <w:p w14:paraId="2B547ED6" w14:textId="77777777" w:rsidR="00CE232D" w:rsidRPr="00D94F3A" w:rsidRDefault="00CE232D" w:rsidP="00CE232D">
      <w:pPr>
        <w:rPr>
          <w:rFonts w:cs="Arial"/>
        </w:rPr>
      </w:pPr>
      <w:r w:rsidRPr="00AC55DB">
        <w:rPr>
          <w:rFonts w:cs="Arial"/>
        </w:rPr>
        <w:t xml:space="preserve">Na het afsluiten van de inschrijvingsperiode informeert </w:t>
      </w:r>
      <w:r>
        <w:rPr>
          <w:rFonts w:cs="Arial"/>
        </w:rPr>
        <w:t>het Lokaal Bestuur</w:t>
      </w:r>
      <w:r w:rsidRPr="00AC55DB">
        <w:rPr>
          <w:rFonts w:cs="Arial"/>
        </w:rPr>
        <w:t xml:space="preserve"> elke kandidaat of ze een plaats op het parcours zullen kunnen innemen. Bij het toewijzen geldt de chronologische volgorde van inschrijving als criterium. Het jaarmarktparcours wordt ingetekend door </w:t>
      </w:r>
      <w:r>
        <w:rPr>
          <w:rFonts w:cs="Arial"/>
        </w:rPr>
        <w:t>het Lokaal Bestuur</w:t>
      </w:r>
      <w:r w:rsidRPr="00D94F3A">
        <w:rPr>
          <w:rFonts w:cs="Arial"/>
        </w:rPr>
        <w:t xml:space="preserve"> en voorgelegd aan het betrokken jaarmarktcomité. </w:t>
      </w:r>
      <w:r>
        <w:rPr>
          <w:rFonts w:cs="Arial"/>
        </w:rPr>
        <w:t>Tien</w:t>
      </w:r>
      <w:r w:rsidRPr="00D94F3A">
        <w:rPr>
          <w:rFonts w:cs="Arial"/>
        </w:rPr>
        <w:t xml:space="preserve"> dagen voor het evenement wordt de laatste versie toegevoegd aan het Bijzonder Nood- en Interventieplan (BNIP). Wijzigingen achteraf kunnen alleen bij uitzondering en vallen onder de verantwoordelijkheid van de jaarmarktcomités. </w:t>
      </w:r>
    </w:p>
    <w:p w14:paraId="63929C4D" w14:textId="77777777" w:rsidR="00CE232D" w:rsidRPr="00AC55DB" w:rsidRDefault="00CE232D" w:rsidP="00CE232D">
      <w:pPr>
        <w:rPr>
          <w:rFonts w:cs="Arial"/>
        </w:rPr>
      </w:pPr>
      <w:r w:rsidRPr="00AC55DB">
        <w:rPr>
          <w:rFonts w:cs="Arial"/>
        </w:rPr>
        <w:t>Zij  bezorgen ook uiterlijk 7 dagen voor het evenement alle praktische informatie aan de standhouders.</w:t>
      </w:r>
    </w:p>
    <w:p w14:paraId="0A831788" w14:textId="77777777" w:rsidR="00CE232D" w:rsidRPr="00F95BB5" w:rsidRDefault="00CE232D" w:rsidP="00CE232D">
      <w:pPr>
        <w:rPr>
          <w:rFonts w:cs="Arial"/>
        </w:rPr>
      </w:pPr>
      <w:r w:rsidRPr="00AC55DB">
        <w:rPr>
          <w:rFonts w:cs="Arial"/>
        </w:rPr>
        <w:lastRenderedPageBreak/>
        <w:t>Standhouders die geen standplaats toegewezen kregen, kunnen zich op dag van de jaarmarkt op eigen risico aanbieden en worden in volgorde van aankomst, buiten de activiteitenzone in een wachtrij gezet</w:t>
      </w:r>
      <w:r>
        <w:rPr>
          <w:rFonts w:cs="Arial"/>
        </w:rPr>
        <w:t xml:space="preserve">. </w:t>
      </w:r>
      <w:r w:rsidRPr="00F95BB5">
        <w:rPr>
          <w:rFonts w:cs="Arial"/>
        </w:rPr>
        <w:t>Het jaarmarktcomité kan vrijgekomen plaatsen op het parcours aan hen toewijzen.</w:t>
      </w:r>
    </w:p>
    <w:p w14:paraId="622A82E9" w14:textId="77777777" w:rsidR="00CE232D" w:rsidRDefault="00CE232D" w:rsidP="00CE232D">
      <w:pPr>
        <w:rPr>
          <w:rFonts w:cs="Arial"/>
        </w:rPr>
      </w:pPr>
      <w:r w:rsidRPr="00F95BB5">
        <w:rPr>
          <w:rFonts w:cs="Arial"/>
        </w:rPr>
        <w:t xml:space="preserve">De standplaats op de jaarmarkten is gratis. Het staat de jaarmarktcomités vrij de ingeschreven standhouders een waarborg te vragen. De jaarmarktcomités bepalen zelf de </w:t>
      </w:r>
      <w:r w:rsidRPr="00AC55DB">
        <w:rPr>
          <w:rFonts w:cs="Arial"/>
        </w:rPr>
        <w:t xml:space="preserve">modaliteiten hiervan </w:t>
      </w:r>
      <w:r>
        <w:rPr>
          <w:rFonts w:cs="Arial"/>
        </w:rPr>
        <w:t xml:space="preserve">en zijn </w:t>
      </w:r>
      <w:r w:rsidRPr="00AC55DB">
        <w:rPr>
          <w:rFonts w:cs="Arial"/>
        </w:rPr>
        <w:t>verantwoordelijk</w:t>
      </w:r>
      <w:r>
        <w:rPr>
          <w:rFonts w:cs="Arial"/>
        </w:rPr>
        <w:t xml:space="preserve"> voor de</w:t>
      </w:r>
      <w:r w:rsidRPr="00AC55DB">
        <w:rPr>
          <w:rFonts w:cs="Arial"/>
        </w:rPr>
        <w:t xml:space="preserve"> opvolging</w:t>
      </w:r>
      <w:r>
        <w:rPr>
          <w:rFonts w:cs="Arial"/>
        </w:rPr>
        <w:t>.</w:t>
      </w:r>
    </w:p>
    <w:p w14:paraId="13ED21ED" w14:textId="77777777" w:rsidR="00CE232D" w:rsidRPr="00AC55DB" w:rsidRDefault="00CE232D" w:rsidP="00CE232D">
      <w:pPr>
        <w:rPr>
          <w:rFonts w:cs="Arial"/>
        </w:rPr>
      </w:pPr>
      <w:r>
        <w:rPr>
          <w:rFonts w:cs="Arial"/>
        </w:rPr>
        <w:t>Het Lokaal Bestuur</w:t>
      </w:r>
      <w:r w:rsidRPr="00AC55DB">
        <w:rPr>
          <w:rFonts w:cs="Arial"/>
        </w:rPr>
        <w:t xml:space="preserve"> stelt de standhouders gratis elektriciteit ter beschikking op de dag van de jaarmarkt.</w:t>
      </w:r>
    </w:p>
    <w:p w14:paraId="0B3B4F8D" w14:textId="77777777" w:rsidR="00CE232D" w:rsidRPr="00F95BB5" w:rsidRDefault="00CE232D" w:rsidP="00CE232D">
      <w:pPr>
        <w:rPr>
          <w:rFonts w:cs="Arial"/>
        </w:rPr>
      </w:pPr>
      <w:r w:rsidRPr="00AC55DB">
        <w:rPr>
          <w:rFonts w:cs="Arial"/>
        </w:rPr>
        <w:t xml:space="preserve">De deelnemende verenigingen kunnen materiaal voor hun stand verkrijgen.  Aanvragen worden door het plaatselijke jaarmarktcomité verzameld en via Ticketgang gegroepeerd bij de TUD aangevraagd. Het gebruik, levering en </w:t>
      </w:r>
      <w:proofErr w:type="spellStart"/>
      <w:r w:rsidRPr="00AC55DB">
        <w:rPr>
          <w:rFonts w:cs="Arial"/>
        </w:rPr>
        <w:t>ophaling</w:t>
      </w:r>
      <w:proofErr w:type="spellEnd"/>
      <w:r w:rsidRPr="00AC55DB">
        <w:rPr>
          <w:rFonts w:cs="Arial"/>
        </w:rPr>
        <w:t xml:space="preserve"> van het materiaal is gratis. Schade </w:t>
      </w:r>
      <w:r w:rsidRPr="00F95BB5">
        <w:rPr>
          <w:rFonts w:cs="Arial"/>
        </w:rPr>
        <w:t>of verlies wordt door het jaarmarktcomité opgevolgd e</w:t>
      </w:r>
      <w:r>
        <w:rPr>
          <w:rFonts w:cs="Arial"/>
        </w:rPr>
        <w:t xml:space="preserve">n </w:t>
      </w:r>
      <w:r w:rsidRPr="00F95BB5">
        <w:rPr>
          <w:rFonts w:cs="Arial"/>
        </w:rPr>
        <w:t>vergoed.</w:t>
      </w:r>
    </w:p>
    <w:p w14:paraId="7D678E83" w14:textId="77777777" w:rsidR="00CE232D" w:rsidRPr="00AC55DB" w:rsidRDefault="00CE232D" w:rsidP="00CE232D">
      <w:pPr>
        <w:rPr>
          <w:rFonts w:cs="Arial"/>
        </w:rPr>
      </w:pPr>
      <w:r w:rsidRPr="00AC55DB">
        <w:rPr>
          <w:rFonts w:cs="Arial"/>
        </w:rPr>
        <w:t xml:space="preserve"> </w:t>
      </w:r>
    </w:p>
    <w:p w14:paraId="08D343EF" w14:textId="77777777" w:rsidR="00CE232D" w:rsidRPr="00AC55DB" w:rsidRDefault="00CE232D" w:rsidP="00CE232D">
      <w:pPr>
        <w:rPr>
          <w:rFonts w:cs="Arial"/>
          <w:b/>
          <w:bCs/>
          <w:u w:val="single"/>
        </w:rPr>
      </w:pPr>
      <w:r w:rsidRPr="00AC55DB">
        <w:rPr>
          <w:rFonts w:cs="Arial"/>
          <w:b/>
          <w:bCs/>
          <w:u w:val="single"/>
        </w:rPr>
        <w:t xml:space="preserve">Artikel 4 Reglement van inwendige orde </w:t>
      </w:r>
    </w:p>
    <w:p w14:paraId="2BE1E38B" w14:textId="77777777" w:rsidR="00CE232D" w:rsidRPr="00F95BB5" w:rsidRDefault="00CE232D" w:rsidP="00CE232D">
      <w:pPr>
        <w:rPr>
          <w:rFonts w:cs="Arial"/>
          <w:strike/>
        </w:rPr>
      </w:pPr>
      <w:r w:rsidRPr="00F95BB5">
        <w:rPr>
          <w:rFonts w:cs="Arial"/>
        </w:rPr>
        <w:t>1) Het innemen van de standplaatsen gebeurt onder toezicht van het jaarmarktcomité.</w:t>
      </w:r>
    </w:p>
    <w:p w14:paraId="13E31C6C" w14:textId="77777777" w:rsidR="00CE232D" w:rsidRPr="00AC55DB" w:rsidRDefault="00CE232D" w:rsidP="00CE232D">
      <w:pPr>
        <w:rPr>
          <w:rFonts w:cs="Arial"/>
        </w:rPr>
      </w:pPr>
      <w:r w:rsidRPr="00AC55DB">
        <w:rPr>
          <w:rFonts w:cs="Arial"/>
        </w:rPr>
        <w:t xml:space="preserve">2) Alle standhouders moeten de richtlijnen opvolgen zoals voorzien in het zonaal brandweerreglement </w:t>
      </w:r>
      <w:r>
        <w:rPr>
          <w:rFonts w:cs="Arial"/>
        </w:rPr>
        <w:t xml:space="preserve">( </w:t>
      </w:r>
      <w:hyperlink r:id="rId8" w:history="1">
        <w:r>
          <w:rPr>
            <w:rStyle w:val="Hyperlink"/>
          </w:rPr>
          <w:t>20210201_ZoRe_EVENEMENTEN_met_externe_toelichtingen.pdf (vlaamsbrabantwest.be)</w:t>
        </w:r>
      </w:hyperlink>
      <w:r>
        <w:rPr>
          <w:rFonts w:cs="Arial"/>
        </w:rPr>
        <w:t xml:space="preserve"> ) </w:t>
      </w:r>
    </w:p>
    <w:p w14:paraId="0AC6154F" w14:textId="77777777" w:rsidR="00CE232D" w:rsidRPr="000E064A" w:rsidRDefault="00CE232D" w:rsidP="00CE232D">
      <w:pPr>
        <w:rPr>
          <w:rFonts w:cs="Arial"/>
        </w:rPr>
      </w:pPr>
      <w:r w:rsidRPr="000E064A">
        <w:rPr>
          <w:rFonts w:cs="Arial"/>
        </w:rPr>
        <w:t xml:space="preserve">3) Alle standhouders moeten de richtlijnen opvolgen zoals voorzien in de Algemene Politieverordening met Gemeentelijke Administratieve Sancties. </w:t>
      </w:r>
    </w:p>
    <w:p w14:paraId="6C2C2268" w14:textId="77777777" w:rsidR="00CE232D" w:rsidRPr="00AC55DB" w:rsidRDefault="00CE232D" w:rsidP="00CE232D">
      <w:pPr>
        <w:rPr>
          <w:rFonts w:cs="Arial"/>
        </w:rPr>
      </w:pPr>
      <w:r>
        <w:rPr>
          <w:rFonts w:cs="Arial"/>
        </w:rPr>
        <w:t>4</w:t>
      </w:r>
      <w:r w:rsidRPr="00AC55DB">
        <w:rPr>
          <w:rFonts w:cs="Arial"/>
        </w:rPr>
        <w:t xml:space="preserve">) Alle standhouders moeten zich aan het vooraf meegedeelde begin- en </w:t>
      </w:r>
      <w:proofErr w:type="spellStart"/>
      <w:r w:rsidRPr="00AC55DB">
        <w:rPr>
          <w:rFonts w:cs="Arial"/>
        </w:rPr>
        <w:t>einduur</w:t>
      </w:r>
      <w:proofErr w:type="spellEnd"/>
      <w:r w:rsidRPr="00AC55DB">
        <w:rPr>
          <w:rFonts w:cs="Arial"/>
        </w:rPr>
        <w:t xml:space="preserve"> van het evenement houden.</w:t>
      </w:r>
    </w:p>
    <w:p w14:paraId="7430DE26" w14:textId="77777777" w:rsidR="00CE232D" w:rsidRPr="000E064A" w:rsidRDefault="00CE232D" w:rsidP="00CE232D">
      <w:pPr>
        <w:rPr>
          <w:rFonts w:cs="Arial"/>
        </w:rPr>
      </w:pPr>
      <w:r w:rsidRPr="000E064A">
        <w:rPr>
          <w:rFonts w:cs="Arial"/>
        </w:rPr>
        <w:t>5) De ingenomen standplaats dient netjes achtergelaten te worden; elke standhouder verwijdert zelf zijn afval.</w:t>
      </w:r>
    </w:p>
    <w:p w14:paraId="11C74714" w14:textId="77777777" w:rsidR="00CE232D" w:rsidRPr="000E064A" w:rsidRDefault="00CE232D" w:rsidP="00CE232D">
      <w:pPr>
        <w:rPr>
          <w:rFonts w:cs="Arial"/>
        </w:rPr>
      </w:pPr>
      <w:r w:rsidRPr="000E064A">
        <w:rPr>
          <w:rFonts w:cs="Arial"/>
        </w:rPr>
        <w:t>6) De gemeente kan niet aansprakelijk gesteld worden voor eventuele diefstal of schade.</w:t>
      </w:r>
    </w:p>
    <w:p w14:paraId="24FE73B4" w14:textId="77777777" w:rsidR="00CE232D" w:rsidRPr="000E064A" w:rsidRDefault="00CE232D" w:rsidP="00CE232D">
      <w:pPr>
        <w:rPr>
          <w:rFonts w:cs="Arial"/>
        </w:rPr>
      </w:pPr>
      <w:r w:rsidRPr="000E064A">
        <w:rPr>
          <w:rFonts w:cs="Arial"/>
        </w:rPr>
        <w:t xml:space="preserve">7) Het schenken van voeding en drank dat ter plaatse geconsumeerd wordt, moet in herbruikbaar materiaal gebeuren ( </w:t>
      </w:r>
      <w:hyperlink r:id="rId9" w:history="1">
        <w:r w:rsidRPr="000E064A">
          <w:rPr>
            <w:rStyle w:val="Hyperlink"/>
            <w:rFonts w:cs="Arial"/>
          </w:rPr>
          <w:t>Wetgeving drankverpakkingen en voedselverpakkingen (vlaanderen.be)</w:t>
        </w:r>
      </w:hyperlink>
      <w:r w:rsidRPr="000E064A">
        <w:rPr>
          <w:rFonts w:cs="Arial"/>
        </w:rPr>
        <w:t xml:space="preserve"> ).</w:t>
      </w:r>
    </w:p>
    <w:p w14:paraId="50A98506" w14:textId="77777777" w:rsidR="00CE232D" w:rsidRPr="000E064A" w:rsidRDefault="00CE232D" w:rsidP="00CE232D">
      <w:pPr>
        <w:rPr>
          <w:rFonts w:cs="Arial"/>
        </w:rPr>
      </w:pPr>
      <w:r w:rsidRPr="000E064A">
        <w:rPr>
          <w:rFonts w:cs="Arial"/>
        </w:rPr>
        <w:t>8) Elke onderneming die voeding of drank verkoopt dient in regel te zijn met het FAVV</w:t>
      </w:r>
    </w:p>
    <w:p w14:paraId="12611FB5" w14:textId="77777777" w:rsidR="00CE232D" w:rsidRPr="000E064A" w:rsidRDefault="00CE232D" w:rsidP="00CE232D">
      <w:pPr>
        <w:rPr>
          <w:rFonts w:cs="Arial"/>
        </w:rPr>
      </w:pPr>
      <w:r w:rsidRPr="000E064A">
        <w:rPr>
          <w:rFonts w:cs="Arial"/>
        </w:rPr>
        <w:t>9) Elke onderneming dient ter plaatse alle documenten te kunnen voorleggen rond brandveiligheid en FAVV.</w:t>
      </w:r>
    </w:p>
    <w:p w14:paraId="330A2524" w14:textId="77777777" w:rsidR="00CE232D" w:rsidRPr="000E064A" w:rsidRDefault="00CE232D" w:rsidP="00CE232D">
      <w:pPr>
        <w:rPr>
          <w:rFonts w:cs="Arial"/>
        </w:rPr>
      </w:pPr>
      <w:r w:rsidRPr="000E064A">
        <w:rPr>
          <w:rFonts w:cs="Arial"/>
        </w:rPr>
        <w:t xml:space="preserve">10) Het is de gezamenlijke taak van </w:t>
      </w:r>
      <w:r>
        <w:rPr>
          <w:rFonts w:cs="Arial"/>
        </w:rPr>
        <w:t xml:space="preserve">het </w:t>
      </w:r>
      <w:r w:rsidRPr="000E064A">
        <w:rPr>
          <w:rFonts w:cs="Arial"/>
        </w:rPr>
        <w:t xml:space="preserve">jaarmarktcomité, lokaal bestuur, politie en brandweer om op een goed verloop van de jaarmarktdag toe te zien. </w:t>
      </w:r>
    </w:p>
    <w:p w14:paraId="273FAD5F" w14:textId="77777777" w:rsidR="00CE232D" w:rsidRPr="000E064A" w:rsidRDefault="00CE232D" w:rsidP="00CE232D">
      <w:pPr>
        <w:rPr>
          <w:rFonts w:cs="Arial"/>
        </w:rPr>
      </w:pPr>
      <w:r w:rsidRPr="000E064A">
        <w:rPr>
          <w:rFonts w:cs="Arial"/>
        </w:rPr>
        <w:t>11) Bij overtreding van het reglement van inwendige orde of bij het niet opvolgen van het bevel kan de politie de standhouder van de jaarmarkt verwijderen</w:t>
      </w:r>
      <w:r>
        <w:rPr>
          <w:rFonts w:cs="Arial"/>
        </w:rPr>
        <w:t xml:space="preserve"> of kan er </w:t>
      </w:r>
      <w:r w:rsidRPr="000E064A">
        <w:rPr>
          <w:rFonts w:cs="Arial"/>
        </w:rPr>
        <w:t>een GAS</w:t>
      </w:r>
      <w:r>
        <w:rPr>
          <w:rFonts w:cs="Arial"/>
        </w:rPr>
        <w:t>-</w:t>
      </w:r>
      <w:r w:rsidRPr="000E064A">
        <w:rPr>
          <w:rFonts w:cs="Arial"/>
        </w:rPr>
        <w:t xml:space="preserve">boete uitgeschreven worden. Na </w:t>
      </w:r>
      <w:r>
        <w:rPr>
          <w:rFonts w:cs="Arial"/>
        </w:rPr>
        <w:t>herhaalde</w:t>
      </w:r>
      <w:r w:rsidRPr="000E064A">
        <w:rPr>
          <w:rFonts w:cs="Arial"/>
        </w:rPr>
        <w:t xml:space="preserve"> overtreding</w:t>
      </w:r>
      <w:r>
        <w:rPr>
          <w:rFonts w:cs="Arial"/>
        </w:rPr>
        <w:t>en</w:t>
      </w:r>
      <w:r w:rsidRPr="000E064A">
        <w:rPr>
          <w:rFonts w:cs="Arial"/>
        </w:rPr>
        <w:t xml:space="preserve"> kan de toegang tot de jaarmarkten geweigerd worden met een maximum van 5 jaar. </w:t>
      </w:r>
    </w:p>
    <w:p w14:paraId="50EAE070" w14:textId="77777777" w:rsidR="00CE232D" w:rsidRPr="00AC55DB" w:rsidRDefault="00CE232D" w:rsidP="00CE232D">
      <w:pPr>
        <w:rPr>
          <w:rFonts w:cs="Arial"/>
        </w:rPr>
      </w:pPr>
    </w:p>
    <w:p w14:paraId="5DB11B1A" w14:textId="77777777" w:rsidR="00CE232D" w:rsidRPr="0011236F" w:rsidRDefault="00CE232D" w:rsidP="00CE232D">
      <w:pPr>
        <w:rPr>
          <w:rFonts w:cs="Arial"/>
          <w:b/>
          <w:bCs/>
          <w:u w:val="single"/>
        </w:rPr>
      </w:pPr>
      <w:r w:rsidRPr="0011236F">
        <w:rPr>
          <w:rFonts w:cs="Arial"/>
          <w:b/>
          <w:bCs/>
          <w:u w:val="single"/>
        </w:rPr>
        <w:t>Artikel 5 Veiligheid en signalisatie</w:t>
      </w:r>
    </w:p>
    <w:p w14:paraId="6E699C4B" w14:textId="77777777" w:rsidR="00CE232D" w:rsidRPr="000E064A" w:rsidRDefault="00CE232D" w:rsidP="00CE232D">
      <w:pPr>
        <w:rPr>
          <w:rFonts w:cs="Arial"/>
        </w:rPr>
      </w:pPr>
      <w:r w:rsidRPr="000E064A">
        <w:rPr>
          <w:rFonts w:cs="Arial"/>
        </w:rPr>
        <w:t>Het Lokaal Bestuur zorgt voor de opmaak en bekrachtiging van het BNIP</w:t>
      </w:r>
      <w:r>
        <w:rPr>
          <w:rFonts w:cs="Arial"/>
        </w:rPr>
        <w:t>.</w:t>
      </w:r>
      <w:r w:rsidRPr="000E064A">
        <w:rPr>
          <w:rFonts w:cs="Arial"/>
        </w:rPr>
        <w:t xml:space="preserve"> Het jaarmarktcomité volgt strikt op dat de bepalingen, opgenomen in het BNIP, worden nageleefd.</w:t>
      </w:r>
    </w:p>
    <w:p w14:paraId="649DE001" w14:textId="77777777" w:rsidR="00CE232D" w:rsidRPr="000E064A" w:rsidRDefault="00CE232D" w:rsidP="00CE232D">
      <w:pPr>
        <w:rPr>
          <w:rFonts w:cs="Arial"/>
        </w:rPr>
      </w:pPr>
      <w:r>
        <w:rPr>
          <w:rFonts w:cs="Arial"/>
        </w:rPr>
        <w:lastRenderedPageBreak/>
        <w:t>Drie</w:t>
      </w:r>
      <w:r w:rsidRPr="000E064A">
        <w:rPr>
          <w:rFonts w:cs="Arial"/>
        </w:rPr>
        <w:t xml:space="preserve"> maand</w:t>
      </w:r>
      <w:r>
        <w:rPr>
          <w:rFonts w:cs="Arial"/>
        </w:rPr>
        <w:t>en</w:t>
      </w:r>
      <w:r w:rsidRPr="000E064A">
        <w:rPr>
          <w:rFonts w:cs="Arial"/>
        </w:rPr>
        <w:t xml:space="preserve"> voor </w:t>
      </w:r>
      <w:r>
        <w:rPr>
          <w:rFonts w:cs="Arial"/>
        </w:rPr>
        <w:t xml:space="preserve">de </w:t>
      </w:r>
      <w:r w:rsidRPr="000E064A">
        <w:rPr>
          <w:rFonts w:cs="Arial"/>
        </w:rPr>
        <w:t xml:space="preserve">datum </w:t>
      </w:r>
      <w:r>
        <w:rPr>
          <w:rFonts w:cs="Arial"/>
        </w:rPr>
        <w:t xml:space="preserve">van de </w:t>
      </w:r>
      <w:r w:rsidRPr="000E064A">
        <w:rPr>
          <w:rFonts w:cs="Arial"/>
        </w:rPr>
        <w:t>jaarmarkt wordt een coördinatievergadering georganiseerd waar het jaarmarktcomité het definitieve programma met alle activiteiten voorstel</w:t>
      </w:r>
      <w:r>
        <w:rPr>
          <w:rFonts w:cs="Arial"/>
        </w:rPr>
        <w:t>t</w:t>
      </w:r>
      <w:r w:rsidRPr="000E064A">
        <w:rPr>
          <w:rFonts w:cs="Arial"/>
        </w:rPr>
        <w:t>.</w:t>
      </w:r>
    </w:p>
    <w:p w14:paraId="17A782D2" w14:textId="77777777" w:rsidR="00CE232D" w:rsidRPr="000E064A" w:rsidRDefault="00CE232D" w:rsidP="00CE232D">
      <w:pPr>
        <w:rPr>
          <w:rFonts w:cs="Arial"/>
        </w:rPr>
      </w:pPr>
      <w:r w:rsidRPr="000E064A">
        <w:rPr>
          <w:rFonts w:cs="Arial"/>
        </w:rPr>
        <w:t xml:space="preserve">Op basis van deze voorstelling en de afspraken die daar gemaakt worden, wordt het definitieve BNIP vastgelegd </w:t>
      </w:r>
      <w:r>
        <w:rPr>
          <w:rFonts w:cs="Arial"/>
        </w:rPr>
        <w:t>door de</w:t>
      </w:r>
      <w:r w:rsidRPr="000E064A">
        <w:rPr>
          <w:rFonts w:cs="Arial"/>
        </w:rPr>
        <w:t xml:space="preserve"> veiligheidscel. Deze gaat door ten laatste 10 dagen voor</w:t>
      </w:r>
      <w:r>
        <w:rPr>
          <w:rFonts w:cs="Arial"/>
        </w:rPr>
        <w:t xml:space="preserve"> de</w:t>
      </w:r>
      <w:r w:rsidRPr="000E064A">
        <w:rPr>
          <w:rFonts w:cs="Arial"/>
        </w:rPr>
        <w:t xml:space="preserve"> datum </w:t>
      </w:r>
      <w:r>
        <w:rPr>
          <w:rFonts w:cs="Arial"/>
        </w:rPr>
        <w:t xml:space="preserve">van de </w:t>
      </w:r>
      <w:r w:rsidRPr="000E064A">
        <w:rPr>
          <w:rFonts w:cs="Arial"/>
        </w:rPr>
        <w:t>jaarmarkt.</w:t>
      </w:r>
    </w:p>
    <w:p w14:paraId="105280D1" w14:textId="77777777" w:rsidR="00CE232D" w:rsidRPr="000E064A" w:rsidRDefault="00CE232D" w:rsidP="00CE232D">
      <w:pPr>
        <w:rPr>
          <w:rFonts w:cs="Arial"/>
        </w:rPr>
      </w:pPr>
      <w:r w:rsidRPr="000E064A">
        <w:rPr>
          <w:rFonts w:cs="Arial"/>
        </w:rPr>
        <w:t>De algemene politieverordening met gemeentelijke administratie</w:t>
      </w:r>
      <w:r>
        <w:rPr>
          <w:rFonts w:cs="Arial"/>
        </w:rPr>
        <w:t>ve</w:t>
      </w:r>
      <w:r w:rsidRPr="000E064A">
        <w:rPr>
          <w:rFonts w:cs="Arial"/>
        </w:rPr>
        <w:t xml:space="preserve"> sancties, het zonaal brandweerreglement en de genomen burgemeesters- en collegebeslissingen met betrekking tot de jaarmarkt moeten volledig worden toegepast en nageleefd door het jaarmarktcomité.</w:t>
      </w:r>
    </w:p>
    <w:p w14:paraId="48249330" w14:textId="77777777" w:rsidR="00CE232D" w:rsidRDefault="00CE232D" w:rsidP="00CE232D">
      <w:pPr>
        <w:rPr>
          <w:rFonts w:cs="Arial"/>
        </w:rPr>
      </w:pPr>
    </w:p>
    <w:p w14:paraId="3E2F7A4B" w14:textId="77777777" w:rsidR="00CE232D" w:rsidRPr="0011236F" w:rsidRDefault="00CE232D" w:rsidP="00CE232D">
      <w:pPr>
        <w:rPr>
          <w:rFonts w:cs="Arial"/>
          <w:b/>
          <w:bCs/>
          <w:u w:val="single"/>
        </w:rPr>
      </w:pPr>
      <w:r w:rsidRPr="0011236F">
        <w:rPr>
          <w:rFonts w:cs="Arial"/>
          <w:b/>
          <w:bCs/>
          <w:u w:val="single"/>
        </w:rPr>
        <w:t>Artikel 6 Programma jaarmarkt</w:t>
      </w:r>
    </w:p>
    <w:p w14:paraId="3E7371A1" w14:textId="77777777" w:rsidR="00CE232D" w:rsidRPr="000E064A" w:rsidRDefault="00CE232D" w:rsidP="00CE232D">
      <w:pPr>
        <w:rPr>
          <w:rFonts w:cs="Arial"/>
        </w:rPr>
      </w:pPr>
      <w:r w:rsidRPr="000E064A">
        <w:rPr>
          <w:rFonts w:cs="Arial"/>
        </w:rPr>
        <w:t xml:space="preserve">Elk jaarmarktcomité zorgt voor de invulling van het programma van de jaarmarktdag en kan hiervoor een subsidie aanvragen. De aard van de activiteiten </w:t>
      </w:r>
      <w:r>
        <w:rPr>
          <w:rFonts w:cs="Arial"/>
        </w:rPr>
        <w:t>moet</w:t>
      </w:r>
      <w:r w:rsidRPr="000E064A">
        <w:rPr>
          <w:rFonts w:cs="Arial"/>
        </w:rPr>
        <w:t xml:space="preserve"> vermeld worden in het BNIP. Het Lokaal Bestuur behoudt zich het recht voor om in uitzonderlijke omstandigheden het programma aan te passen.</w:t>
      </w:r>
    </w:p>
    <w:p w14:paraId="6DDAF3EB" w14:textId="77777777" w:rsidR="00CE232D" w:rsidRDefault="00CE232D" w:rsidP="00CE232D">
      <w:pPr>
        <w:rPr>
          <w:rFonts w:cs="Arial"/>
        </w:rPr>
      </w:pPr>
    </w:p>
    <w:p w14:paraId="5B3CB706" w14:textId="72F8E768" w:rsidR="00FD1EAE" w:rsidRPr="0011236F" w:rsidRDefault="00FD1EAE" w:rsidP="00FD1EAE">
      <w:pPr>
        <w:rPr>
          <w:rFonts w:cs="Arial"/>
          <w:b/>
          <w:bCs/>
          <w:u w:val="single"/>
        </w:rPr>
      </w:pPr>
      <w:r w:rsidRPr="0011236F">
        <w:rPr>
          <w:rFonts w:cs="Arial"/>
          <w:b/>
          <w:bCs/>
          <w:u w:val="single"/>
        </w:rPr>
        <w:t xml:space="preserve">Artikel </w:t>
      </w:r>
      <w:r>
        <w:rPr>
          <w:rFonts w:cs="Arial"/>
          <w:b/>
          <w:bCs/>
          <w:u w:val="single"/>
        </w:rPr>
        <w:t>7</w:t>
      </w:r>
      <w:r w:rsidRPr="0011236F"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</w:rPr>
        <w:t>Gebruik van het Nederlands</w:t>
      </w:r>
    </w:p>
    <w:p w14:paraId="434656F8" w14:textId="0192A409" w:rsidR="00FD1EAE" w:rsidRPr="006E5DC3" w:rsidRDefault="00FD1EAE" w:rsidP="00FD1EAE">
      <w:pPr>
        <w:rPr>
          <w:rFonts w:cs="Arial"/>
        </w:rPr>
      </w:pPr>
      <w:bookmarkStart w:id="0" w:name="_Hlk175298625"/>
      <w:r w:rsidRPr="006E5DC3">
        <w:rPr>
          <w:rFonts w:cs="Arial"/>
        </w:rPr>
        <w:t xml:space="preserve">De standhouders verbinden zich er toe steeds het Nederlands te gebruiken bij aankondigingen. </w:t>
      </w:r>
      <w:r w:rsidR="006E5DC3" w:rsidRPr="006E5DC3">
        <w:rPr>
          <w:rFonts w:cs="Arial"/>
        </w:rPr>
        <w:t>Tijdens de jaarmarkt mag door het bedienend personeel enkel het Nederlands als voertaal gebruikt worden</w:t>
      </w:r>
      <w:r w:rsidRPr="006E5DC3">
        <w:rPr>
          <w:rFonts w:cs="Arial"/>
        </w:rPr>
        <w:t>. Standhouders kunnen bij het niet naleven hiervan geweigerd worden.</w:t>
      </w:r>
    </w:p>
    <w:bookmarkEnd w:id="0"/>
    <w:p w14:paraId="47DBCFFA" w14:textId="5764166D" w:rsidR="00297540" w:rsidRPr="00CE232D" w:rsidRDefault="00297540" w:rsidP="00A22359"/>
    <w:p w14:paraId="35BD4A0F" w14:textId="39CF01F5" w:rsidR="00B82B6F" w:rsidRDefault="00B82B6F" w:rsidP="00A22359">
      <w:pPr>
        <w:rPr>
          <w:lang w:val="nl-BE"/>
        </w:rPr>
      </w:pPr>
    </w:p>
    <w:sectPr w:rsidR="00B82B6F" w:rsidSect="00B1462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402" w:right="1134" w:bottom="1440" w:left="1871" w:header="709" w:footer="6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7850" w14:textId="77777777" w:rsidR="004124AD" w:rsidRDefault="004124AD">
      <w:pPr>
        <w:spacing w:line="240" w:lineRule="auto"/>
      </w:pPr>
      <w:r>
        <w:separator/>
      </w:r>
    </w:p>
  </w:endnote>
  <w:endnote w:type="continuationSeparator" w:id="0">
    <w:p w14:paraId="68C6AB35" w14:textId="77777777" w:rsidR="004124AD" w:rsidRDefault="00412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3DF2" w14:textId="5E015414" w:rsidR="0042312E" w:rsidRPr="00700DED" w:rsidRDefault="001C0F8A" w:rsidP="00700DED">
    <w:pPr>
      <w:pStyle w:val="Voettekst"/>
      <w:ind w:hanging="142"/>
      <w:rPr>
        <w:smallCaps/>
        <w:sz w:val="14"/>
      </w:rPr>
    </w:pPr>
    <w:r w:rsidRPr="001C0F8A">
      <w:rPr>
        <w:noProof/>
      </w:rPr>
      <w:drawing>
        <wp:anchor distT="0" distB="0" distL="114300" distR="114300" simplePos="0" relativeHeight="251673088" behindDoc="0" locked="0" layoutInCell="1" allowOverlap="1" wp14:anchorId="1C1F9166" wp14:editId="3A38D696">
          <wp:simplePos x="0" y="0"/>
          <wp:positionH relativeFrom="column">
            <wp:posOffset>-546422</wp:posOffset>
          </wp:positionH>
          <wp:positionV relativeFrom="paragraph">
            <wp:posOffset>9042</wp:posOffset>
          </wp:positionV>
          <wp:extent cx="355951" cy="110532"/>
          <wp:effectExtent l="0" t="0" r="6350" b="3810"/>
          <wp:wrapNone/>
          <wp:docPr id="12" name="Afbeelding 12" descr="Afbeelding met cirkel, Kleurrijkheid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 descr="Afbeelding met cirkel, Kleurrijkheid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951" cy="110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B6F">
      <w:rPr>
        <w:noProof/>
      </w:rPr>
      <w:drawing>
        <wp:anchor distT="0" distB="0" distL="114300" distR="114300" simplePos="0" relativeHeight="251666944" behindDoc="1" locked="0" layoutInCell="1" allowOverlap="1" wp14:anchorId="6C6A091F" wp14:editId="45DBF5E2">
          <wp:simplePos x="0" y="0"/>
          <wp:positionH relativeFrom="margin">
            <wp:posOffset>1414145</wp:posOffset>
          </wp:positionH>
          <wp:positionV relativeFrom="paragraph">
            <wp:posOffset>-140335</wp:posOffset>
          </wp:positionV>
          <wp:extent cx="4237990" cy="38989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99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12E" w:rsidRPr="009C678F">
      <w:rPr>
        <w:smallCaps/>
        <w:sz w:val="14"/>
      </w:rPr>
      <w:t xml:space="preserve">blz </w:t>
    </w:r>
    <w:r w:rsidR="0042312E" w:rsidRPr="009C678F">
      <w:rPr>
        <w:smallCaps/>
        <w:sz w:val="14"/>
      </w:rPr>
      <w:fldChar w:fldCharType="begin"/>
    </w:r>
    <w:r w:rsidR="0042312E" w:rsidRPr="009C678F">
      <w:rPr>
        <w:smallCaps/>
        <w:sz w:val="14"/>
      </w:rPr>
      <w:instrText xml:space="preserve"> PAGE  \* MERGEFORMAT </w:instrText>
    </w:r>
    <w:r w:rsidR="0042312E" w:rsidRPr="009C678F">
      <w:rPr>
        <w:smallCaps/>
        <w:sz w:val="14"/>
      </w:rPr>
      <w:fldChar w:fldCharType="separate"/>
    </w:r>
    <w:r w:rsidR="00685FF1">
      <w:rPr>
        <w:smallCaps/>
        <w:noProof/>
        <w:sz w:val="14"/>
      </w:rPr>
      <w:t>1</w:t>
    </w:r>
    <w:r w:rsidR="0042312E" w:rsidRPr="009C678F">
      <w:rPr>
        <w:smallCaps/>
        <w:sz w:val="14"/>
      </w:rPr>
      <w:fldChar w:fldCharType="end"/>
    </w:r>
    <w:r w:rsidR="0042312E" w:rsidRPr="009C678F">
      <w:rPr>
        <w:smallCaps/>
        <w:sz w:val="14"/>
      </w:rPr>
      <w:t xml:space="preserve"> van </w:t>
    </w:r>
    <w:r w:rsidR="0042312E" w:rsidRPr="009C678F">
      <w:rPr>
        <w:smallCaps/>
        <w:sz w:val="14"/>
      </w:rPr>
      <w:fldChar w:fldCharType="begin"/>
    </w:r>
    <w:r w:rsidR="0042312E" w:rsidRPr="009C678F">
      <w:rPr>
        <w:smallCaps/>
        <w:sz w:val="14"/>
      </w:rPr>
      <w:instrText xml:space="preserve"> NUMPAGES  \* MERGEFORMAT </w:instrText>
    </w:r>
    <w:r w:rsidR="0042312E" w:rsidRPr="009C678F">
      <w:rPr>
        <w:smallCaps/>
        <w:sz w:val="14"/>
      </w:rPr>
      <w:fldChar w:fldCharType="separate"/>
    </w:r>
    <w:r w:rsidR="00685FF1">
      <w:rPr>
        <w:smallCaps/>
        <w:noProof/>
        <w:sz w:val="14"/>
      </w:rPr>
      <w:t>1</w:t>
    </w:r>
    <w:r w:rsidR="0042312E" w:rsidRPr="009C678F">
      <w:rPr>
        <w:smallCaps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9027" w14:textId="62A96AB9" w:rsidR="0042312E" w:rsidRPr="009C678F" w:rsidRDefault="001C0F8A" w:rsidP="00297540">
    <w:pPr>
      <w:pStyle w:val="Voettekst"/>
      <w:ind w:hanging="142"/>
      <w:rPr>
        <w:smallCaps/>
        <w:sz w:val="14"/>
      </w:rPr>
    </w:pPr>
    <w:r w:rsidRPr="001C0F8A">
      <w:rPr>
        <w:noProof/>
      </w:rPr>
      <w:drawing>
        <wp:anchor distT="0" distB="0" distL="114300" distR="114300" simplePos="0" relativeHeight="251670016" behindDoc="0" locked="0" layoutInCell="1" allowOverlap="1" wp14:anchorId="7A2D5F65" wp14:editId="4E233F59">
          <wp:simplePos x="0" y="0"/>
          <wp:positionH relativeFrom="column">
            <wp:posOffset>-540337</wp:posOffset>
          </wp:positionH>
          <wp:positionV relativeFrom="paragraph">
            <wp:posOffset>140335</wp:posOffset>
          </wp:positionV>
          <wp:extent cx="355951" cy="110532"/>
          <wp:effectExtent l="0" t="0" r="6350" b="3810"/>
          <wp:wrapNone/>
          <wp:docPr id="8" name="Afbeelding 8" descr="Afbeelding met cirkel, Kleurrijkheid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 descr="Afbeelding met cirkel, Kleurrijkheid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951" cy="110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A4D">
      <w:rPr>
        <w:noProof/>
      </w:rPr>
      <w:drawing>
        <wp:anchor distT="0" distB="0" distL="114300" distR="114300" simplePos="0" relativeHeight="251667968" behindDoc="1" locked="0" layoutInCell="1" allowOverlap="1" wp14:anchorId="56298F6C" wp14:editId="56D5C034">
          <wp:simplePos x="0" y="0"/>
          <wp:positionH relativeFrom="margin">
            <wp:align>right</wp:align>
          </wp:positionH>
          <wp:positionV relativeFrom="paragraph">
            <wp:posOffset>-6985</wp:posOffset>
          </wp:positionV>
          <wp:extent cx="4174417" cy="3683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4417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AAFFD6" w14:textId="636CDEBA" w:rsidR="0042312E" w:rsidRPr="009C678F" w:rsidRDefault="0042312E" w:rsidP="002C2A4D">
    <w:pPr>
      <w:pStyle w:val="Voettekst"/>
      <w:tabs>
        <w:tab w:val="clear" w:pos="4320"/>
        <w:tab w:val="clear" w:pos="8640"/>
        <w:tab w:val="left" w:pos="5025"/>
      </w:tabs>
      <w:ind w:hanging="142"/>
      <w:rPr>
        <w:smallCaps/>
        <w:sz w:val="14"/>
      </w:rPr>
    </w:pPr>
    <w:r w:rsidRPr="009C678F">
      <w:rPr>
        <w:smallCaps/>
        <w:sz w:val="14"/>
      </w:rPr>
      <w:t xml:space="preserve">blz </w:t>
    </w:r>
    <w:r w:rsidRPr="009C678F">
      <w:rPr>
        <w:smallCaps/>
        <w:sz w:val="14"/>
      </w:rPr>
      <w:fldChar w:fldCharType="begin"/>
    </w:r>
    <w:r w:rsidRPr="009C678F">
      <w:rPr>
        <w:smallCaps/>
        <w:sz w:val="14"/>
      </w:rPr>
      <w:instrText xml:space="preserve"> PAGE  \* MERGEFORMAT </w:instrText>
    </w:r>
    <w:r w:rsidRPr="009C678F">
      <w:rPr>
        <w:smallCaps/>
        <w:sz w:val="14"/>
      </w:rPr>
      <w:fldChar w:fldCharType="separate"/>
    </w:r>
    <w:r w:rsidR="00ED42CC">
      <w:rPr>
        <w:smallCaps/>
        <w:noProof/>
        <w:sz w:val="14"/>
      </w:rPr>
      <w:t>1</w:t>
    </w:r>
    <w:r w:rsidRPr="009C678F">
      <w:rPr>
        <w:smallCaps/>
        <w:sz w:val="14"/>
      </w:rPr>
      <w:fldChar w:fldCharType="end"/>
    </w:r>
    <w:r w:rsidRPr="009C678F">
      <w:rPr>
        <w:smallCaps/>
        <w:sz w:val="14"/>
      </w:rPr>
      <w:t xml:space="preserve"> van </w:t>
    </w:r>
    <w:r w:rsidRPr="009C678F">
      <w:rPr>
        <w:smallCaps/>
        <w:sz w:val="14"/>
      </w:rPr>
      <w:fldChar w:fldCharType="begin"/>
    </w:r>
    <w:r w:rsidRPr="009C678F">
      <w:rPr>
        <w:smallCaps/>
        <w:sz w:val="14"/>
      </w:rPr>
      <w:instrText xml:space="preserve"> NUMPAGES  \* MERGEFORMAT </w:instrText>
    </w:r>
    <w:r w:rsidRPr="009C678F">
      <w:rPr>
        <w:smallCaps/>
        <w:sz w:val="14"/>
      </w:rPr>
      <w:fldChar w:fldCharType="separate"/>
    </w:r>
    <w:r w:rsidR="00685FF1">
      <w:rPr>
        <w:smallCaps/>
        <w:noProof/>
        <w:sz w:val="14"/>
      </w:rPr>
      <w:t>1</w:t>
    </w:r>
    <w:r w:rsidRPr="009C678F">
      <w:rPr>
        <w:smallCaps/>
        <w:sz w:val="14"/>
      </w:rPr>
      <w:fldChar w:fldCharType="end"/>
    </w:r>
    <w:r w:rsidR="002C2A4D">
      <w:rPr>
        <w:smallCaps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4490" w14:textId="77777777" w:rsidR="004124AD" w:rsidRDefault="004124AD">
      <w:pPr>
        <w:spacing w:line="240" w:lineRule="auto"/>
      </w:pPr>
      <w:r>
        <w:separator/>
      </w:r>
    </w:p>
  </w:footnote>
  <w:footnote w:type="continuationSeparator" w:id="0">
    <w:p w14:paraId="11BDF34A" w14:textId="77777777" w:rsidR="004124AD" w:rsidRDefault="004124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E3A8" w14:textId="3401AEFB" w:rsidR="0042312E" w:rsidRDefault="001C0F8A">
    <w:pPr>
      <w:pStyle w:val="Koptekst"/>
    </w:pPr>
    <w:r>
      <w:rPr>
        <w:noProof/>
      </w:rPr>
      <w:drawing>
        <wp:anchor distT="0" distB="0" distL="114300" distR="114300" simplePos="0" relativeHeight="251671040" behindDoc="0" locked="0" layoutInCell="1" allowOverlap="1" wp14:anchorId="3FA29C8A" wp14:editId="2094C79B">
          <wp:simplePos x="0" y="0"/>
          <wp:positionH relativeFrom="column">
            <wp:posOffset>-519870</wp:posOffset>
          </wp:positionH>
          <wp:positionV relativeFrom="paragraph">
            <wp:posOffset>17033</wp:posOffset>
          </wp:positionV>
          <wp:extent cx="879231" cy="273025"/>
          <wp:effectExtent l="0" t="0" r="0" b="0"/>
          <wp:wrapNone/>
          <wp:docPr id="10" name="Afbeelding 10" descr="Afbeelding met cirkel, Kleurrijkheid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 descr="Afbeelding met cirkel, Kleurrijkheid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473" cy="274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A0C0" w14:textId="19390E4B" w:rsidR="009C214F" w:rsidRDefault="001C0F8A">
    <w:pPr>
      <w:pStyle w:val="Koptekst"/>
    </w:pPr>
    <w:r>
      <w:rPr>
        <w:noProof/>
      </w:rPr>
      <w:drawing>
        <wp:anchor distT="0" distB="0" distL="114300" distR="114300" simplePos="0" relativeHeight="251668992" behindDoc="0" locked="0" layoutInCell="1" allowOverlap="1" wp14:anchorId="3CE60C14" wp14:editId="4499D030">
          <wp:simplePos x="0" y="0"/>
          <wp:positionH relativeFrom="margin">
            <wp:align>left</wp:align>
          </wp:positionH>
          <wp:positionV relativeFrom="paragraph">
            <wp:posOffset>292735</wp:posOffset>
          </wp:positionV>
          <wp:extent cx="1993841" cy="771525"/>
          <wp:effectExtent l="0" t="0" r="6985" b="0"/>
          <wp:wrapNone/>
          <wp:docPr id="7" name="Afbeelding 7" descr="Afbeelding met Kleurrijkheid, Graphics, schermopname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Kleurrijkheid, Graphics, schermopname, cirk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84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7239"/>
    <w:multiLevelType w:val="hybridMultilevel"/>
    <w:tmpl w:val="9F586334"/>
    <w:lvl w:ilvl="0" w:tplc="E05873A4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E70C2"/>
    <w:multiLevelType w:val="hybridMultilevel"/>
    <w:tmpl w:val="4D12380A"/>
    <w:lvl w:ilvl="0" w:tplc="B6188E3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220AD"/>
    <w:multiLevelType w:val="multilevel"/>
    <w:tmpl w:val="19007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A170E5A"/>
    <w:multiLevelType w:val="hybridMultilevel"/>
    <w:tmpl w:val="AFEEB58A"/>
    <w:lvl w:ilvl="0" w:tplc="A89AC45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8965009">
    <w:abstractNumId w:val="1"/>
  </w:num>
  <w:num w:numId="2" w16cid:durableId="967199441">
    <w:abstractNumId w:val="1"/>
  </w:num>
  <w:num w:numId="3" w16cid:durableId="1803035453">
    <w:abstractNumId w:val="0"/>
  </w:num>
  <w:num w:numId="4" w16cid:durableId="174730853">
    <w:abstractNumId w:val="3"/>
  </w:num>
  <w:num w:numId="5" w16cid:durableId="500630281">
    <w:abstractNumId w:val="2"/>
  </w:num>
  <w:num w:numId="6" w16cid:durableId="551624781">
    <w:abstractNumId w:val="1"/>
  </w:num>
  <w:num w:numId="7" w16cid:durableId="134921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nl-NL" w:vendorID="1" w:dllVersion="512" w:checkStyle="1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AD"/>
    <w:rsid w:val="00047DE8"/>
    <w:rsid w:val="00075D70"/>
    <w:rsid w:val="00131640"/>
    <w:rsid w:val="00154087"/>
    <w:rsid w:val="001A0C7E"/>
    <w:rsid w:val="001C0F8A"/>
    <w:rsid w:val="001F351C"/>
    <w:rsid w:val="00297540"/>
    <w:rsid w:val="002C2A4D"/>
    <w:rsid w:val="002F08FE"/>
    <w:rsid w:val="0037231D"/>
    <w:rsid w:val="0039294F"/>
    <w:rsid w:val="004124AD"/>
    <w:rsid w:val="0042312E"/>
    <w:rsid w:val="00453E69"/>
    <w:rsid w:val="00490416"/>
    <w:rsid w:val="004C016E"/>
    <w:rsid w:val="004E7E42"/>
    <w:rsid w:val="00545A69"/>
    <w:rsid w:val="005868BF"/>
    <w:rsid w:val="005910F0"/>
    <w:rsid w:val="005E4E20"/>
    <w:rsid w:val="00685FF1"/>
    <w:rsid w:val="006E5DC3"/>
    <w:rsid w:val="00700DED"/>
    <w:rsid w:val="007F3F28"/>
    <w:rsid w:val="0080748B"/>
    <w:rsid w:val="008519C7"/>
    <w:rsid w:val="008A71A5"/>
    <w:rsid w:val="00906BEF"/>
    <w:rsid w:val="00977CC1"/>
    <w:rsid w:val="00991D12"/>
    <w:rsid w:val="009B29CB"/>
    <w:rsid w:val="009C214F"/>
    <w:rsid w:val="009C4EE5"/>
    <w:rsid w:val="00A22359"/>
    <w:rsid w:val="00A32EE8"/>
    <w:rsid w:val="00AE30F2"/>
    <w:rsid w:val="00B14629"/>
    <w:rsid w:val="00B62EFF"/>
    <w:rsid w:val="00B7569C"/>
    <w:rsid w:val="00B82B6F"/>
    <w:rsid w:val="00BB2CCA"/>
    <w:rsid w:val="00BC2167"/>
    <w:rsid w:val="00C06BAC"/>
    <w:rsid w:val="00CC0E20"/>
    <w:rsid w:val="00CE232D"/>
    <w:rsid w:val="00D71D9A"/>
    <w:rsid w:val="00DD3E47"/>
    <w:rsid w:val="00E045E8"/>
    <w:rsid w:val="00E04BC6"/>
    <w:rsid w:val="00E172BA"/>
    <w:rsid w:val="00E3305B"/>
    <w:rsid w:val="00ED0E5C"/>
    <w:rsid w:val="00ED42CC"/>
    <w:rsid w:val="00EE296E"/>
    <w:rsid w:val="00EF55DF"/>
    <w:rsid w:val="00F2351D"/>
    <w:rsid w:val="00F90AAF"/>
    <w:rsid w:val="00FD1EAE"/>
    <w:rsid w:val="00FE5265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7F5603"/>
  <w15:chartTrackingRefBased/>
  <w15:docId w15:val="{C0DF8209-EED2-4449-B8EA-9FAB3180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03B4"/>
    <w:pPr>
      <w:spacing w:line="312" w:lineRule="auto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rsid w:val="00E303B4"/>
    <w:pPr>
      <w:keepNext/>
      <w:widowControl w:val="0"/>
      <w:tabs>
        <w:tab w:val="left" w:pos="560"/>
        <w:tab w:val="right" w:pos="4520"/>
        <w:tab w:val="right" w:pos="7360"/>
      </w:tabs>
      <w:spacing w:after="120"/>
      <w:outlineLvl w:val="0"/>
    </w:pPr>
    <w:rPr>
      <w:spacing w:val="20"/>
      <w:sz w:val="28"/>
    </w:rPr>
  </w:style>
  <w:style w:type="paragraph" w:styleId="Kop2">
    <w:name w:val="heading 2"/>
    <w:basedOn w:val="Kop1"/>
    <w:next w:val="Standaard"/>
    <w:autoRedefine/>
    <w:qFormat/>
    <w:rsid w:val="00E303B4"/>
    <w:pPr>
      <w:spacing w:before="360" w:after="0"/>
      <w:outlineLvl w:val="1"/>
    </w:pPr>
    <w:rPr>
      <w:spacing w:val="6"/>
      <w:sz w:val="24"/>
      <w:szCs w:val="36"/>
      <w:lang w:val="en-US"/>
    </w:rPr>
  </w:style>
  <w:style w:type="paragraph" w:styleId="Kop3">
    <w:name w:val="heading 3"/>
    <w:basedOn w:val="Kop2"/>
    <w:next w:val="Standaard"/>
    <w:qFormat/>
    <w:rsid w:val="00E303B4"/>
    <w:pPr>
      <w:spacing w:before="240" w:after="60"/>
      <w:outlineLvl w:val="2"/>
    </w:pPr>
  </w:style>
  <w:style w:type="paragraph" w:styleId="Kop4">
    <w:name w:val="heading 4"/>
    <w:basedOn w:val="Kop3"/>
    <w:next w:val="Standaard"/>
    <w:qFormat/>
    <w:rsid w:val="00E303B4"/>
    <w:pPr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303B4"/>
    <w:pPr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303B4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rsid w:val="00E303B4"/>
    <w:pPr>
      <w:tabs>
        <w:tab w:val="center" w:pos="4320"/>
        <w:tab w:val="right" w:pos="8640"/>
      </w:tabs>
    </w:pPr>
  </w:style>
  <w:style w:type="character" w:styleId="Hyperlink">
    <w:name w:val="Hyperlink"/>
    <w:basedOn w:val="Standaardalinea-lettertype"/>
    <w:uiPriority w:val="99"/>
    <w:semiHidden/>
    <w:unhideWhenUsed/>
    <w:rsid w:val="00CE2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amsbrabantwest.be/wp-content/uploads/2021/04/20210201_ZoRe_EVENEMENTEN_met_externe_toelichtingen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vam.vlaanderen.be/wetgeving-drankverpakkingen-en-voedselverpakking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lgemene%20worddocumenten\algemeen%20document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algemeen document</Template>
  <TotalTime>79</TotalTime>
  <Pages>3</Pages>
  <Words>833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ONS KENMERK</vt:lpstr>
    </vt:vector>
  </TitlesOfParts>
  <Company/>
  <LinksUpToDate>false</LinksUpToDate>
  <CharactersWithSpaces>6127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ONS KENMERK</dc:title>
  <dc:subject/>
  <dc:creator>DESMECHT Jelle</dc:creator>
  <cp:keywords/>
  <cp:lastModifiedBy>HOFMANS Koen</cp:lastModifiedBy>
  <cp:revision>5</cp:revision>
  <cp:lastPrinted>2009-12-14T08:05:00Z</cp:lastPrinted>
  <dcterms:created xsi:type="dcterms:W3CDTF">2024-06-26T08:41:00Z</dcterms:created>
  <dcterms:modified xsi:type="dcterms:W3CDTF">2024-08-27T06:14:00Z</dcterms:modified>
</cp:coreProperties>
</file>